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75358" w14:textId="5B09B59C" w:rsidR="00FB3AA5" w:rsidRDefault="00F26B56" w:rsidP="005F7A27">
      <w:pPr>
        <w:jc w:val="center"/>
      </w:pPr>
      <w:r>
        <w:t xml:space="preserve">Segnalazione di un caso positivo </w:t>
      </w:r>
      <w:r w:rsidR="00A227F7">
        <w:t>in scuola primaria</w:t>
      </w:r>
    </w:p>
    <w:p w14:paraId="317F0391" w14:textId="77777777" w:rsidR="00FB3AA5" w:rsidRPr="005F7A27" w:rsidRDefault="00FB3AA5" w:rsidP="005F7A27">
      <w:pPr>
        <w:jc w:val="center"/>
      </w:pPr>
    </w:p>
    <w:p w14:paraId="4C16CBA2" w14:textId="77777777" w:rsidR="002C4CB2" w:rsidRPr="005D0E82" w:rsidRDefault="002C4CB2" w:rsidP="002C4CB2">
      <w:pPr>
        <w:pStyle w:val="Paragrafoelenco"/>
        <w:ind w:left="786"/>
        <w:rPr>
          <w:sz w:val="20"/>
          <w:szCs w:val="20"/>
        </w:rPr>
      </w:pPr>
    </w:p>
    <w:p w14:paraId="74AEDADD" w14:textId="70B949F0" w:rsidR="005F7A27" w:rsidRPr="005D0E82" w:rsidRDefault="00F26B56" w:rsidP="00F26B56">
      <w:pPr>
        <w:rPr>
          <w:sz w:val="20"/>
          <w:szCs w:val="20"/>
        </w:rPr>
      </w:pPr>
      <w:r w:rsidRPr="005D0E82">
        <w:rPr>
          <w:sz w:val="20"/>
          <w:szCs w:val="20"/>
        </w:rPr>
        <w:t xml:space="preserve">In riferimento alla segnalazione di un caso positivo in </w:t>
      </w:r>
      <w:r w:rsidR="00A227F7">
        <w:rPr>
          <w:sz w:val="20"/>
          <w:szCs w:val="20"/>
        </w:rPr>
        <w:t>classe di scuola primaria,</w:t>
      </w:r>
      <w:r w:rsidRPr="005D0E82">
        <w:rPr>
          <w:sz w:val="20"/>
          <w:szCs w:val="20"/>
        </w:rPr>
        <w:t xml:space="preserve"> si ricorda che per la sezione </w:t>
      </w:r>
      <w:r w:rsidR="001325FA">
        <w:rPr>
          <w:sz w:val="20"/>
          <w:szCs w:val="20"/>
        </w:rPr>
        <w:t>si dispone</w:t>
      </w:r>
      <w:r w:rsidRPr="005D0E82">
        <w:rPr>
          <w:sz w:val="20"/>
          <w:szCs w:val="20"/>
        </w:rPr>
        <w:t>:</w:t>
      </w:r>
    </w:p>
    <w:p w14:paraId="1B6B96D5" w14:textId="186DADFE" w:rsidR="00F26B56" w:rsidRPr="005D0E82" w:rsidRDefault="001325FA" w:rsidP="00F26B56">
      <w:pPr>
        <w:pStyle w:val="Paragrafoelenco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L’uso obbligatorio da parte</w:t>
      </w:r>
      <w:r w:rsidR="00A227F7">
        <w:rPr>
          <w:sz w:val="20"/>
          <w:szCs w:val="20"/>
        </w:rPr>
        <w:t xml:space="preserve"> dei bambini sopra i 6 anni e</w:t>
      </w:r>
      <w:r>
        <w:rPr>
          <w:sz w:val="20"/>
          <w:szCs w:val="20"/>
        </w:rPr>
        <w:t xml:space="preserve"> de</w:t>
      </w:r>
      <w:r w:rsidR="00A227F7">
        <w:rPr>
          <w:sz w:val="20"/>
          <w:szCs w:val="20"/>
        </w:rPr>
        <w:t>i docenti</w:t>
      </w:r>
      <w:r w:rsidR="00F26B56" w:rsidRPr="005D0E82">
        <w:rPr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 w:rsidR="00F26B56" w:rsidRPr="005D0E82">
        <w:rPr>
          <w:sz w:val="20"/>
          <w:szCs w:val="20"/>
        </w:rPr>
        <w:t xml:space="preserve"> mascherine FFP2 per 10 giorni dall’ultimo contatto con l’ultimo caso positivo.</w:t>
      </w:r>
    </w:p>
    <w:p w14:paraId="768F11CD" w14:textId="5FF48721" w:rsidR="00F26B56" w:rsidRPr="005D0E82" w:rsidRDefault="001325FA" w:rsidP="005653D3">
      <w:pPr>
        <w:pStyle w:val="Paragrafoelenco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L’obbligo, in</w:t>
      </w:r>
      <w:r w:rsidR="00F26B56" w:rsidRPr="005D0E82">
        <w:rPr>
          <w:sz w:val="20"/>
          <w:szCs w:val="20"/>
        </w:rPr>
        <w:t xml:space="preserve"> caso di sintomi, </w:t>
      </w:r>
      <w:r w:rsidR="005D0E82">
        <w:rPr>
          <w:sz w:val="20"/>
          <w:szCs w:val="20"/>
        </w:rPr>
        <w:t>per i bambini</w:t>
      </w:r>
      <w:r>
        <w:rPr>
          <w:sz w:val="20"/>
          <w:szCs w:val="20"/>
        </w:rPr>
        <w:t xml:space="preserve"> di</w:t>
      </w:r>
      <w:r w:rsidR="005D0E82">
        <w:rPr>
          <w:sz w:val="20"/>
          <w:szCs w:val="20"/>
        </w:rPr>
        <w:t xml:space="preserve"> effettuare un</w:t>
      </w:r>
      <w:r w:rsidR="00F26B56" w:rsidRPr="005D0E82">
        <w:rPr>
          <w:sz w:val="20"/>
          <w:szCs w:val="20"/>
        </w:rPr>
        <w:t xml:space="preserve"> tampone molecolare o antigenico, anche auto</w:t>
      </w:r>
      <w:r>
        <w:rPr>
          <w:sz w:val="20"/>
          <w:szCs w:val="20"/>
        </w:rPr>
        <w:t>so</w:t>
      </w:r>
      <w:r w:rsidR="00F26B56" w:rsidRPr="005D0E82">
        <w:rPr>
          <w:sz w:val="20"/>
          <w:szCs w:val="20"/>
        </w:rPr>
        <w:t>mministrato.</w:t>
      </w:r>
      <w:r w:rsidR="005D0E82">
        <w:rPr>
          <w:sz w:val="20"/>
          <w:szCs w:val="20"/>
        </w:rPr>
        <w:t xml:space="preserve"> Il tampone può essere effettuato gratuitamente su </w:t>
      </w:r>
      <w:r w:rsidR="00712E24">
        <w:rPr>
          <w:sz w:val="20"/>
          <w:szCs w:val="20"/>
        </w:rPr>
        <w:t>prenotazione</w:t>
      </w:r>
      <w:r w:rsidR="005D0E82">
        <w:rPr>
          <w:sz w:val="20"/>
          <w:szCs w:val="20"/>
        </w:rPr>
        <w:t xml:space="preserve"> del MMG/PLS, che va comunque </w:t>
      </w:r>
      <w:r w:rsidR="00835C4D">
        <w:rPr>
          <w:sz w:val="20"/>
          <w:szCs w:val="20"/>
        </w:rPr>
        <w:t xml:space="preserve">sempre </w:t>
      </w:r>
      <w:r w:rsidR="005D0E82">
        <w:rPr>
          <w:sz w:val="20"/>
          <w:szCs w:val="20"/>
        </w:rPr>
        <w:t>avvertito</w:t>
      </w:r>
      <w:r w:rsidR="00835C4D">
        <w:rPr>
          <w:sz w:val="20"/>
          <w:szCs w:val="20"/>
        </w:rPr>
        <w:t xml:space="preserve">. </w:t>
      </w:r>
      <w:r w:rsidR="00F26B56" w:rsidRPr="005D0E82">
        <w:rPr>
          <w:sz w:val="20"/>
          <w:szCs w:val="20"/>
        </w:rPr>
        <w:t xml:space="preserve"> In caso di positività </w:t>
      </w:r>
      <w:r w:rsidR="005D0E82">
        <w:rPr>
          <w:sz w:val="20"/>
          <w:szCs w:val="20"/>
        </w:rPr>
        <w:t>deve essere avvertita la scuola</w:t>
      </w:r>
      <w:r w:rsidR="00F26B56" w:rsidRPr="005D0E82">
        <w:rPr>
          <w:sz w:val="20"/>
          <w:szCs w:val="20"/>
        </w:rPr>
        <w:t xml:space="preserve">. In caso di negatività, se i sintomi non sono più presenti, il risultato negativo del tampone o l’autodichiarazione nel caso di tampone </w:t>
      </w:r>
      <w:r>
        <w:rPr>
          <w:sz w:val="20"/>
          <w:szCs w:val="20"/>
        </w:rPr>
        <w:t>autosomministrato</w:t>
      </w:r>
      <w:r w:rsidR="00F26B56" w:rsidRPr="005D0E82">
        <w:rPr>
          <w:sz w:val="20"/>
          <w:szCs w:val="20"/>
        </w:rPr>
        <w:t>, permettono il ritorno a scuola. Se i sintomi persistono, non è ammesso il rientro a scuola e il tampone deve essere ripetuto dopo 5 giorni. In caso di negatività al secondo tampone, se i sintomi non sono più presenti, il risultato negativo del tampone o l’autodichiarazione nel caso di tampone negativo, permettono il ritorno a scuola</w:t>
      </w:r>
      <w:r w:rsidR="00835C4D">
        <w:rPr>
          <w:sz w:val="20"/>
          <w:szCs w:val="20"/>
        </w:rPr>
        <w:t>, all’esaurirsi dei sintomi</w:t>
      </w:r>
      <w:r w:rsidR="00F26B56" w:rsidRPr="005D0E82">
        <w:rPr>
          <w:sz w:val="20"/>
          <w:szCs w:val="20"/>
        </w:rPr>
        <w:t>. (Sintomi: febbre, tosse, sintomi “da raffreddore”, vomito, diarrea, mal di testa, stanchezza, scomparsa di gusto e/o olfatto)</w:t>
      </w:r>
    </w:p>
    <w:p w14:paraId="54FD4DC0" w14:textId="5086DC9E" w:rsidR="00F26B56" w:rsidRPr="005D0E82" w:rsidRDefault="001325FA" w:rsidP="00F26B56">
      <w:pPr>
        <w:pStyle w:val="Paragrafoelenco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Q</w:t>
      </w:r>
      <w:r w:rsidR="00F26B56" w:rsidRPr="005D0E82">
        <w:rPr>
          <w:sz w:val="20"/>
          <w:szCs w:val="20"/>
        </w:rPr>
        <w:t>ueste dispo</w:t>
      </w:r>
      <w:r w:rsidR="005D0E82" w:rsidRPr="005D0E82">
        <w:rPr>
          <w:sz w:val="20"/>
          <w:szCs w:val="20"/>
        </w:rPr>
        <w:t>sizioni valgono fino alla presenza di 4 positivi nella sezione.</w:t>
      </w:r>
    </w:p>
    <w:p w14:paraId="650EAEC6" w14:textId="5FDF1344" w:rsidR="005D0E82" w:rsidRDefault="005D0E82" w:rsidP="00F26B56">
      <w:pPr>
        <w:pStyle w:val="Paragrafoelenco"/>
        <w:numPr>
          <w:ilvl w:val="0"/>
          <w:numId w:val="28"/>
        </w:numPr>
        <w:rPr>
          <w:sz w:val="20"/>
          <w:szCs w:val="20"/>
        </w:rPr>
      </w:pPr>
      <w:r w:rsidRPr="005D0E82">
        <w:rPr>
          <w:sz w:val="20"/>
          <w:szCs w:val="20"/>
        </w:rPr>
        <w:t xml:space="preserve">All’eventuale comparsa di un quinto positivo nella </w:t>
      </w:r>
      <w:r w:rsidR="00A227F7">
        <w:rPr>
          <w:sz w:val="20"/>
          <w:szCs w:val="20"/>
        </w:rPr>
        <w:t>classe:</w:t>
      </w:r>
    </w:p>
    <w:p w14:paraId="04F21319" w14:textId="77777777" w:rsidR="00A227F7" w:rsidRPr="005F7A27" w:rsidRDefault="00A227F7" w:rsidP="00A227F7">
      <w:pPr>
        <w:pStyle w:val="Paragrafoelenco"/>
        <w:numPr>
          <w:ilvl w:val="0"/>
          <w:numId w:val="29"/>
        </w:numPr>
        <w:spacing w:after="160" w:line="259" w:lineRule="auto"/>
        <w:rPr>
          <w:sz w:val="20"/>
          <w:szCs w:val="20"/>
        </w:rPr>
      </w:pPr>
      <w:r w:rsidRPr="005F7A27">
        <w:rPr>
          <w:sz w:val="20"/>
          <w:szCs w:val="20"/>
        </w:rPr>
        <w:t xml:space="preserve">Bambini vaccinati con terza dose, o con due dosi da meno di 120 giorni, o guariti dal CoViD-19 da meno di 120 giorni: didattica in presenza in </w:t>
      </w:r>
      <w:proofErr w:type="spellStart"/>
      <w:r w:rsidRPr="005F7A27">
        <w:rPr>
          <w:sz w:val="20"/>
          <w:szCs w:val="20"/>
        </w:rPr>
        <w:t>autosorveglianza</w:t>
      </w:r>
      <w:proofErr w:type="spellEnd"/>
      <w:r w:rsidRPr="005F7A27">
        <w:rPr>
          <w:sz w:val="20"/>
          <w:szCs w:val="20"/>
        </w:rPr>
        <w:t>. Obbligo di mascherina FFP2 per 10 giorni dall’ultimo contatto con l’ultimo compagno positivo.</w:t>
      </w:r>
    </w:p>
    <w:p w14:paraId="55D366E5" w14:textId="77777777" w:rsidR="00A227F7" w:rsidRPr="005F7A27" w:rsidRDefault="00A227F7" w:rsidP="00A227F7">
      <w:pPr>
        <w:pStyle w:val="Paragrafoelenco"/>
        <w:numPr>
          <w:ilvl w:val="0"/>
          <w:numId w:val="29"/>
        </w:numPr>
        <w:spacing w:after="160" w:line="259" w:lineRule="auto"/>
        <w:rPr>
          <w:sz w:val="20"/>
          <w:szCs w:val="20"/>
        </w:rPr>
      </w:pPr>
      <w:r w:rsidRPr="005F7A27">
        <w:rPr>
          <w:sz w:val="20"/>
          <w:szCs w:val="20"/>
        </w:rPr>
        <w:t>Bambini non vaccinati, o vaccinati con una dose, o con due dosi da più di 120 giorni, o guariti dal CoViD-19 da più di 120 giorni: didattica a distanza per 5 giorni con quarantena precauzionale e test antigenico o molecolare negativo per il rientro a scuola. Obbligo di indossare mascherina FFP2 nei successivi 5 giorni.</w:t>
      </w:r>
    </w:p>
    <w:p w14:paraId="2A1F3D9A" w14:textId="77777777" w:rsidR="00A227F7" w:rsidRPr="005F7A27" w:rsidRDefault="00A227F7" w:rsidP="00A227F7">
      <w:pPr>
        <w:pStyle w:val="Paragrafoelenco"/>
        <w:numPr>
          <w:ilvl w:val="0"/>
          <w:numId w:val="29"/>
        </w:numPr>
        <w:spacing w:after="160" w:line="259" w:lineRule="auto"/>
        <w:rPr>
          <w:sz w:val="20"/>
          <w:szCs w:val="20"/>
        </w:rPr>
      </w:pPr>
      <w:r w:rsidRPr="005F7A27">
        <w:rPr>
          <w:sz w:val="20"/>
          <w:szCs w:val="20"/>
        </w:rPr>
        <w:t xml:space="preserve">Bambini con esonero dalla vaccinazione: su richiesta dei genitori possono proseguire l’attività didattica in presenza in </w:t>
      </w:r>
      <w:proofErr w:type="spellStart"/>
      <w:r w:rsidRPr="005F7A27">
        <w:rPr>
          <w:sz w:val="20"/>
          <w:szCs w:val="20"/>
        </w:rPr>
        <w:t>autosorveglianza</w:t>
      </w:r>
      <w:proofErr w:type="spellEnd"/>
      <w:r w:rsidRPr="005F7A27">
        <w:rPr>
          <w:sz w:val="20"/>
          <w:szCs w:val="20"/>
        </w:rPr>
        <w:t xml:space="preserve"> con obbligo di mascherina FFP2 per 10 giorni dall’ultimo contatto con l’ultimo compagno positivo. </w:t>
      </w:r>
    </w:p>
    <w:p w14:paraId="0BF30421" w14:textId="77777777" w:rsidR="00A227F7" w:rsidRPr="005D0E82" w:rsidRDefault="00A227F7" w:rsidP="00A227F7">
      <w:pPr>
        <w:pStyle w:val="Paragrafoelenco"/>
        <w:rPr>
          <w:sz w:val="20"/>
          <w:szCs w:val="20"/>
        </w:rPr>
      </w:pPr>
    </w:p>
    <w:p w14:paraId="58AA729A" w14:textId="6B57DDAF" w:rsidR="00F26B56" w:rsidRPr="005D0E82" w:rsidRDefault="00F26B56" w:rsidP="00F26B56">
      <w:pPr>
        <w:pStyle w:val="Paragrafoelenco"/>
        <w:rPr>
          <w:sz w:val="20"/>
          <w:szCs w:val="20"/>
        </w:rPr>
      </w:pPr>
    </w:p>
    <w:p w14:paraId="4F0D2410" w14:textId="462D463D" w:rsidR="00F26B56" w:rsidRPr="005D0E82" w:rsidRDefault="00F26B56" w:rsidP="00F26B56">
      <w:pPr>
        <w:rPr>
          <w:sz w:val="20"/>
          <w:szCs w:val="20"/>
        </w:rPr>
      </w:pPr>
    </w:p>
    <w:p w14:paraId="51EC767D" w14:textId="77777777" w:rsidR="00F26B56" w:rsidRPr="00F26B56" w:rsidRDefault="00F26B56" w:rsidP="00F26B56">
      <w:pPr>
        <w:rPr>
          <w:b/>
          <w:bCs/>
          <w:i/>
          <w:iCs/>
          <w:sz w:val="20"/>
          <w:szCs w:val="20"/>
        </w:rPr>
      </w:pPr>
    </w:p>
    <w:p w14:paraId="057AAC06" w14:textId="77777777" w:rsidR="005F7A27" w:rsidRPr="005F7A27" w:rsidRDefault="005F7A27" w:rsidP="005F7A27">
      <w:pPr>
        <w:rPr>
          <w:sz w:val="20"/>
          <w:szCs w:val="20"/>
        </w:rPr>
      </w:pPr>
    </w:p>
    <w:p w14:paraId="1FE8427F" w14:textId="69CC5E4B" w:rsidR="00FF3126" w:rsidRPr="002621D1" w:rsidRDefault="00FF3126" w:rsidP="00FF3126">
      <w:pPr>
        <w:rPr>
          <w:sz w:val="20"/>
          <w:szCs w:val="20"/>
        </w:rPr>
      </w:pPr>
      <w:r w:rsidRPr="002621D1">
        <w:rPr>
          <w:sz w:val="20"/>
          <w:szCs w:val="20"/>
        </w:rPr>
        <w:t xml:space="preserve">Pinerolo, </w:t>
      </w:r>
      <w:r w:rsidR="00B23BE3">
        <w:rPr>
          <w:sz w:val="20"/>
          <w:szCs w:val="20"/>
        </w:rPr>
        <w:t>14/03/</w:t>
      </w:r>
      <w:bookmarkStart w:id="0" w:name="_GoBack"/>
      <w:bookmarkEnd w:id="0"/>
      <w:r w:rsidRPr="002621D1">
        <w:rPr>
          <w:sz w:val="20"/>
          <w:szCs w:val="20"/>
        </w:rPr>
        <w:t>2022</w:t>
      </w:r>
    </w:p>
    <w:p w14:paraId="6240665A" w14:textId="1D2EC32D" w:rsidR="003328B7" w:rsidRPr="002621D1" w:rsidRDefault="003328B7" w:rsidP="003328B7">
      <w:pPr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XSpec="right" w:tblpY="184"/>
        <w:tblW w:w="5387" w:type="dxa"/>
        <w:tblLook w:val="04A0" w:firstRow="1" w:lastRow="0" w:firstColumn="1" w:lastColumn="0" w:noHBand="0" w:noVBand="1"/>
      </w:tblPr>
      <w:tblGrid>
        <w:gridCol w:w="5387"/>
      </w:tblGrid>
      <w:tr w:rsidR="00063690" w:rsidRPr="00870A62" w14:paraId="794F6575" w14:textId="77777777" w:rsidTr="00660DB6">
        <w:trPr>
          <w:trHeight w:val="1309"/>
        </w:trPr>
        <w:tc>
          <w:tcPr>
            <w:tcW w:w="5387" w:type="dxa"/>
            <w:shd w:val="clear" w:color="auto" w:fill="auto"/>
          </w:tcPr>
          <w:p w14:paraId="5BA388E0" w14:textId="77777777" w:rsidR="00660DB6" w:rsidRPr="00660DB6" w:rsidRDefault="00660DB6" w:rsidP="00660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</w:t>
            </w:r>
            <w:r w:rsidRPr="00660DB6">
              <w:rPr>
                <w:rFonts w:ascii="Century Gothic" w:hAnsi="Century Gothic"/>
                <w:sz w:val="20"/>
                <w:szCs w:val="20"/>
              </w:rPr>
              <w:t xml:space="preserve"> REFERENTE COVID SCUOLA</w:t>
            </w:r>
          </w:p>
          <w:p w14:paraId="2BC6CEB8" w14:textId="77777777" w:rsidR="00660DB6" w:rsidRPr="00660DB6" w:rsidRDefault="00660DB6" w:rsidP="00660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0DB6">
              <w:rPr>
                <w:rFonts w:ascii="Century Gothic" w:hAnsi="Century Gothic"/>
                <w:sz w:val="20"/>
                <w:szCs w:val="20"/>
              </w:rPr>
              <w:t>ASL TO3</w:t>
            </w:r>
          </w:p>
          <w:p w14:paraId="04F53E6A" w14:textId="77777777" w:rsidR="00660DB6" w:rsidRPr="00660DB6" w:rsidRDefault="00660DB6" w:rsidP="00660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0DB6">
              <w:rPr>
                <w:rFonts w:ascii="Century Gothic" w:hAnsi="Century Gothic"/>
                <w:sz w:val="20"/>
                <w:szCs w:val="20"/>
              </w:rPr>
              <w:t>Dr. Giovanna PALTRINIERI</w:t>
            </w:r>
          </w:p>
          <w:p w14:paraId="4F682C9E" w14:textId="77777777" w:rsidR="00660DB6" w:rsidRPr="00660DB6" w:rsidRDefault="00660DB6" w:rsidP="00660DB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60DB6">
              <w:rPr>
                <w:rFonts w:ascii="Century Gothic" w:hAnsi="Century Gothic"/>
                <w:sz w:val="16"/>
                <w:szCs w:val="16"/>
              </w:rPr>
              <w:t>Firma sostituita dal nominativo del responsabile</w:t>
            </w:r>
          </w:p>
          <w:p w14:paraId="6A848782" w14:textId="77777777" w:rsidR="00063690" w:rsidRPr="00870A62" w:rsidRDefault="00660DB6" w:rsidP="00660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0DB6">
              <w:rPr>
                <w:rFonts w:ascii="Century Gothic" w:hAnsi="Century Gothic"/>
                <w:sz w:val="16"/>
                <w:szCs w:val="16"/>
              </w:rPr>
              <w:t>ai sensi dell’art.3 D. Lgs. 12/02/1993 n 39</w:t>
            </w:r>
          </w:p>
        </w:tc>
      </w:tr>
    </w:tbl>
    <w:p w14:paraId="75F43489" w14:textId="77777777" w:rsidR="003328B7" w:rsidRDefault="003328B7" w:rsidP="003328B7">
      <w:pPr>
        <w:rPr>
          <w:rFonts w:ascii="Century Gothic" w:hAnsi="Century Gothic"/>
          <w:sz w:val="19"/>
          <w:szCs w:val="19"/>
        </w:rPr>
      </w:pPr>
    </w:p>
    <w:p w14:paraId="34904F80" w14:textId="77777777" w:rsidR="00063690" w:rsidRDefault="00AD1E48" w:rsidP="00660DB6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9"/>
          <w:szCs w:val="19"/>
        </w:rPr>
        <w:tab/>
      </w:r>
    </w:p>
    <w:p w14:paraId="1F46B25A" w14:textId="77777777" w:rsidR="005A16D0" w:rsidRDefault="005A16D0" w:rsidP="00833233">
      <w:pPr>
        <w:rPr>
          <w:rFonts w:ascii="Century Gothic" w:hAnsi="Century Gothic"/>
          <w:sz w:val="19"/>
          <w:szCs w:val="19"/>
        </w:rPr>
      </w:pPr>
    </w:p>
    <w:sectPr w:rsidR="005A16D0" w:rsidSect="008544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134" w:bottom="1134" w:left="1134" w:header="181" w:footer="4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D5232" w14:textId="77777777" w:rsidR="0014271D" w:rsidRDefault="0014271D">
      <w:r>
        <w:separator/>
      </w:r>
    </w:p>
  </w:endnote>
  <w:endnote w:type="continuationSeparator" w:id="0">
    <w:p w14:paraId="7E9B5523" w14:textId="77777777" w:rsidR="0014271D" w:rsidRDefault="0014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Mono">
    <w:altName w:val="Courier New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B36CE" w14:textId="77777777" w:rsidR="00BA3AE7" w:rsidRDefault="00BA3A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70AF" w14:textId="77777777" w:rsidR="00BA3AE7" w:rsidRDefault="00BA3AE7" w:rsidP="00FF363F">
    <w:pPr>
      <w:pStyle w:val="Pidipagina"/>
      <w:jc w:val="center"/>
      <w:rPr>
        <w:rFonts w:ascii="Arial" w:hAnsi="Arial"/>
        <w:b/>
        <w:i/>
        <w:sz w:val="22"/>
        <w:szCs w:val="22"/>
      </w:rPr>
    </w:pPr>
    <w:r w:rsidRPr="0064040C">
      <w:rPr>
        <w:rFonts w:ascii="Arial" w:hAnsi="Arial"/>
        <w:noProof/>
        <w:sz w:val="16"/>
        <w:szCs w:val="16"/>
      </w:rPr>
      <w:drawing>
        <wp:inline distT="0" distB="0" distL="0" distR="0" wp14:anchorId="2AD170E8" wp14:editId="3FE5461A">
          <wp:extent cx="6734175" cy="476250"/>
          <wp:effectExtent l="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D98CA3" w14:textId="77777777" w:rsidR="00BA3AE7" w:rsidRDefault="00BA3AE7" w:rsidP="00FF363F">
    <w:pPr>
      <w:pStyle w:val="Pidipagina"/>
      <w:jc w:val="center"/>
      <w:rPr>
        <w:rFonts w:ascii="Arial" w:hAnsi="Arial"/>
        <w:bCs/>
        <w:i/>
        <w:sz w:val="8"/>
        <w:szCs w:val="22"/>
      </w:rPr>
    </w:pPr>
  </w:p>
  <w:p w14:paraId="06F549B8" w14:textId="77777777" w:rsidR="00BA3AE7" w:rsidRDefault="00BA3AE7" w:rsidP="00E61B34">
    <w:pPr>
      <w:pStyle w:val="NormaleWeb"/>
      <w:spacing w:before="0" w:beforeAutospacing="0" w:after="0"/>
      <w:jc w:val="center"/>
    </w:pPr>
    <w:r>
      <w:rPr>
        <w:rFonts w:ascii="Arial" w:hAnsi="Arial" w:cs="Arial"/>
        <w:sz w:val="20"/>
        <w:szCs w:val="20"/>
      </w:rPr>
      <w:t xml:space="preserve">ASL TO3 </w:t>
    </w:r>
    <w:r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16"/>
        <w:szCs w:val="16"/>
      </w:rPr>
      <w:t>DIPARTIMENTO DI PREVENZIONE – ATTIVITA’ COVID-19 SCUOLE</w:t>
    </w:r>
  </w:p>
  <w:p w14:paraId="0B19DF1B" w14:textId="77777777" w:rsidR="00BA3AE7" w:rsidRDefault="00BA3AE7" w:rsidP="00E61B34">
    <w:pPr>
      <w:pStyle w:val="NormaleWeb"/>
      <w:spacing w:before="0" w:beforeAutospacing="0" w:after="0"/>
      <w:ind w:left="851" w:right="839"/>
      <w:jc w:val="center"/>
    </w:pPr>
    <w:r>
      <w:rPr>
        <w:rFonts w:ascii="Arial" w:hAnsi="Arial" w:cs="Arial"/>
        <w:b/>
        <w:bCs/>
        <w:i/>
        <w:iCs/>
        <w:sz w:val="16"/>
        <w:szCs w:val="16"/>
      </w:rPr>
      <w:t>REFERENTE: Dr. Giovanna PALTRINIERI</w:t>
    </w:r>
  </w:p>
  <w:p w14:paraId="7A90B851" w14:textId="77777777" w:rsidR="00BA3AE7" w:rsidRDefault="00BA3AE7" w:rsidP="00E61B34">
    <w:pPr>
      <w:pStyle w:val="NormaleWeb"/>
      <w:tabs>
        <w:tab w:val="left" w:pos="1560"/>
        <w:tab w:val="left" w:pos="3544"/>
        <w:tab w:val="left" w:pos="5387"/>
        <w:tab w:val="left" w:pos="6804"/>
        <w:tab w:val="left" w:pos="9072"/>
      </w:tabs>
      <w:spacing w:before="0" w:beforeAutospacing="0" w:after="0"/>
      <w:ind w:left="17" w:right="-11"/>
      <w:jc w:val="both"/>
    </w:pPr>
    <w:r>
      <w:rPr>
        <w:rFonts w:ascii="Arial" w:hAnsi="Arial" w:cs="Arial"/>
        <w:b/>
        <w:bCs/>
        <w:sz w:val="16"/>
        <w:szCs w:val="16"/>
      </w:rPr>
      <w:tab/>
      <w:t xml:space="preserve">                               </w:t>
    </w:r>
  </w:p>
  <w:p w14:paraId="1CFBED65" w14:textId="77777777" w:rsidR="00BA3AE7" w:rsidRPr="00FF363F" w:rsidRDefault="00BA3AE7" w:rsidP="00E61B34">
    <w:pPr>
      <w:pStyle w:val="NormaleWeb"/>
      <w:spacing w:before="0" w:beforeAutospacing="0" w:after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61087" w14:textId="77777777" w:rsidR="00BA3AE7" w:rsidRDefault="00BA3AE7">
    <w:pPr>
      <w:pStyle w:val="Pidipagina"/>
      <w:jc w:val="right"/>
      <w:rPr>
        <w:rFonts w:ascii="Arial" w:hAnsi="Arial"/>
        <w:noProof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0" distR="0" wp14:anchorId="31577483" wp14:editId="031D8A87">
          <wp:extent cx="6162675" cy="476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34E960" w14:textId="77777777" w:rsidR="00BA3AE7" w:rsidRDefault="00BA3AE7">
    <w:pPr>
      <w:pStyle w:val="Pidipagina"/>
      <w:jc w:val="right"/>
      <w:rPr>
        <w:rFonts w:ascii="Arial" w:hAnsi="Arial"/>
        <w:noProof/>
        <w:sz w:val="16"/>
        <w:szCs w:val="16"/>
      </w:rPr>
    </w:pPr>
  </w:p>
  <w:p w14:paraId="74E9FC03" w14:textId="77777777" w:rsidR="00BA3AE7" w:rsidRDefault="00BA3AE7" w:rsidP="00607A4F">
    <w:pPr>
      <w:pStyle w:val="NormaleWeb"/>
      <w:spacing w:before="0" w:beforeAutospacing="0" w:after="0"/>
      <w:jc w:val="center"/>
    </w:pPr>
    <w:r>
      <w:rPr>
        <w:rFonts w:ascii="Arial" w:hAnsi="Arial" w:cs="Arial"/>
        <w:sz w:val="20"/>
        <w:szCs w:val="20"/>
      </w:rPr>
      <w:t xml:space="preserve">ASL TO3 </w:t>
    </w:r>
    <w:r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16"/>
        <w:szCs w:val="16"/>
      </w:rPr>
      <w:t>DIPARTIMENTO DI PREVENZIONE – STRUTTURA COMPLESSA SERVIZIO IGIENE E SANITA’ PUBBLICA</w:t>
    </w:r>
  </w:p>
  <w:p w14:paraId="4F75EDC2" w14:textId="77777777" w:rsidR="00BA3AE7" w:rsidRDefault="00BA3AE7" w:rsidP="00607A4F">
    <w:pPr>
      <w:pStyle w:val="NormaleWeb"/>
      <w:spacing w:before="0" w:beforeAutospacing="0" w:after="0"/>
      <w:ind w:left="851" w:right="839"/>
      <w:jc w:val="center"/>
    </w:pPr>
    <w:r>
      <w:rPr>
        <w:rFonts w:ascii="Arial" w:hAnsi="Arial" w:cs="Arial"/>
        <w:b/>
        <w:bCs/>
        <w:i/>
        <w:iCs/>
        <w:sz w:val="16"/>
        <w:szCs w:val="16"/>
      </w:rPr>
      <w:t>DIRETTORE: Dr. ENRICO PROCOPIO</w:t>
    </w:r>
  </w:p>
  <w:p w14:paraId="7A2F1040" w14:textId="77777777" w:rsidR="00BA3AE7" w:rsidRDefault="00BA3AE7" w:rsidP="00607A4F">
    <w:pPr>
      <w:pStyle w:val="NormaleWeb"/>
      <w:tabs>
        <w:tab w:val="left" w:pos="1560"/>
        <w:tab w:val="left" w:pos="3544"/>
        <w:tab w:val="left" w:pos="5387"/>
        <w:tab w:val="left" w:pos="6804"/>
        <w:tab w:val="left" w:pos="9072"/>
      </w:tabs>
      <w:spacing w:before="0" w:beforeAutospacing="0" w:after="0"/>
      <w:ind w:left="17" w:right="-11"/>
      <w:jc w:val="both"/>
    </w:pPr>
    <w:r>
      <w:rPr>
        <w:rFonts w:ascii="Arial" w:hAnsi="Arial" w:cs="Arial"/>
        <w:b/>
        <w:bCs/>
        <w:sz w:val="16"/>
        <w:szCs w:val="16"/>
      </w:rPr>
      <w:t>10098 RIVOLI</w:t>
    </w:r>
    <w:r>
      <w:rPr>
        <w:rFonts w:ascii="Arial" w:hAnsi="Arial" w:cs="Arial"/>
        <w:b/>
        <w:bCs/>
        <w:sz w:val="16"/>
        <w:szCs w:val="16"/>
      </w:rPr>
      <w:tab/>
      <w:t xml:space="preserve">Via </w:t>
    </w:r>
    <w:proofErr w:type="spellStart"/>
    <w:r>
      <w:rPr>
        <w:rFonts w:ascii="Arial" w:hAnsi="Arial" w:cs="Arial"/>
        <w:b/>
        <w:bCs/>
        <w:sz w:val="16"/>
        <w:szCs w:val="16"/>
      </w:rPr>
      <w:t>Balegno</w:t>
    </w:r>
    <w:proofErr w:type="spellEnd"/>
    <w:r>
      <w:rPr>
        <w:rFonts w:ascii="Arial" w:hAnsi="Arial" w:cs="Arial"/>
        <w:b/>
        <w:bCs/>
        <w:sz w:val="16"/>
        <w:szCs w:val="16"/>
      </w:rPr>
      <w:t>, 6</w:t>
    </w:r>
    <w:r>
      <w:rPr>
        <w:rFonts w:ascii="Arial" w:hAnsi="Arial" w:cs="Arial"/>
        <w:b/>
        <w:bCs/>
        <w:sz w:val="16"/>
        <w:szCs w:val="16"/>
      </w:rPr>
      <w:tab/>
      <w:t>telefono 011 9551755</w:t>
    </w:r>
    <w:r>
      <w:rPr>
        <w:rFonts w:ascii="Arial" w:hAnsi="Arial" w:cs="Arial"/>
        <w:b/>
        <w:bCs/>
        <w:sz w:val="16"/>
        <w:szCs w:val="16"/>
      </w:rPr>
      <w:tab/>
      <w:t>fax 011 9551756</w:t>
    </w:r>
    <w:r>
      <w:rPr>
        <w:rFonts w:ascii="Arial" w:hAnsi="Arial" w:cs="Arial"/>
        <w:b/>
        <w:bCs/>
        <w:sz w:val="16"/>
        <w:szCs w:val="16"/>
      </w:rPr>
      <w:tab/>
      <w:t>sisp.direzione@aslto3.piemonte.it</w:t>
    </w:r>
  </w:p>
  <w:p w14:paraId="7A8F7336" w14:textId="77777777" w:rsidR="00BA3AE7" w:rsidRDefault="00BA3AE7" w:rsidP="00607A4F">
    <w:pPr>
      <w:pStyle w:val="NormaleWeb"/>
      <w:tabs>
        <w:tab w:val="left" w:pos="1560"/>
        <w:tab w:val="left" w:pos="3544"/>
        <w:tab w:val="left" w:pos="5387"/>
        <w:tab w:val="left" w:pos="6804"/>
      </w:tabs>
      <w:spacing w:before="0" w:beforeAutospacing="0" w:after="0"/>
      <w:ind w:left="17" w:right="-11"/>
      <w:jc w:val="both"/>
    </w:pPr>
    <w:r>
      <w:rPr>
        <w:rFonts w:ascii="Arial" w:hAnsi="Arial" w:cs="Arial"/>
        <w:sz w:val="16"/>
        <w:szCs w:val="16"/>
      </w:rPr>
      <w:t xml:space="preserve">10064 PINEROLO </w:t>
    </w:r>
    <w:r>
      <w:rPr>
        <w:rFonts w:ascii="Arial" w:hAnsi="Arial" w:cs="Arial"/>
        <w:sz w:val="16"/>
        <w:szCs w:val="16"/>
      </w:rPr>
      <w:tab/>
      <w:t>Via Bignone, 15/A</w:t>
    </w:r>
    <w:r>
      <w:rPr>
        <w:rFonts w:ascii="Arial" w:hAnsi="Arial" w:cs="Arial"/>
        <w:sz w:val="16"/>
        <w:szCs w:val="16"/>
      </w:rPr>
      <w:tab/>
      <w:t>telefono 0121 235400</w:t>
    </w:r>
    <w:r>
      <w:rPr>
        <w:rFonts w:ascii="Arial" w:hAnsi="Arial" w:cs="Arial"/>
        <w:sz w:val="16"/>
        <w:szCs w:val="16"/>
      </w:rPr>
      <w:tab/>
      <w:t>fax 0121 397683</w:t>
    </w:r>
    <w:r>
      <w:rPr>
        <w:rFonts w:ascii="Arial" w:hAnsi="Arial" w:cs="Arial"/>
        <w:sz w:val="16"/>
        <w:szCs w:val="16"/>
      </w:rPr>
      <w:tab/>
      <w:t>sisp.pinerolo@aslto3.piemonte.it</w:t>
    </w:r>
  </w:p>
  <w:p w14:paraId="6C43EA82" w14:textId="77777777" w:rsidR="00BA3AE7" w:rsidRDefault="00BA3AE7" w:rsidP="00607A4F">
    <w:pPr>
      <w:pStyle w:val="Pidipagina"/>
      <w:tabs>
        <w:tab w:val="clear" w:pos="4819"/>
        <w:tab w:val="left" w:pos="1560"/>
        <w:tab w:val="left" w:pos="3544"/>
        <w:tab w:val="left" w:pos="5387"/>
        <w:tab w:val="left" w:pos="6804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10059 SUSA</w:t>
    </w:r>
    <w:r>
      <w:rPr>
        <w:rFonts w:ascii="Arial" w:hAnsi="Arial" w:cs="Arial"/>
        <w:sz w:val="16"/>
        <w:szCs w:val="16"/>
      </w:rPr>
      <w:tab/>
      <w:t xml:space="preserve">Piazza San Francesco, 4 </w:t>
    </w:r>
    <w:r>
      <w:rPr>
        <w:rFonts w:ascii="Arial" w:hAnsi="Arial" w:cs="Arial"/>
        <w:sz w:val="16"/>
        <w:szCs w:val="16"/>
      </w:rPr>
      <w:tab/>
      <w:t>telefono 0122 621259</w:t>
    </w:r>
    <w:r>
      <w:rPr>
        <w:rFonts w:ascii="Arial" w:hAnsi="Arial" w:cs="Arial"/>
        <w:sz w:val="16"/>
        <w:szCs w:val="16"/>
      </w:rPr>
      <w:tab/>
      <w:t>fax 0122 621220</w:t>
    </w:r>
    <w:r>
      <w:rPr>
        <w:rFonts w:ascii="Arial" w:hAnsi="Arial" w:cs="Arial"/>
        <w:sz w:val="16"/>
        <w:szCs w:val="16"/>
      </w:rPr>
      <w:tab/>
      <w:t>sisp.susa@aslto3.piemonte.it</w:t>
    </w:r>
  </w:p>
  <w:p w14:paraId="04885BDD" w14:textId="77777777" w:rsidR="00BA3AE7" w:rsidRDefault="00BA3AE7" w:rsidP="00883CE9">
    <w:pPr>
      <w:pStyle w:val="NormaleWeb"/>
      <w:spacing w:before="0" w:beforeAutospacing="0" w:after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36557" w14:textId="77777777" w:rsidR="0014271D" w:rsidRDefault="0014271D">
      <w:r>
        <w:separator/>
      </w:r>
    </w:p>
  </w:footnote>
  <w:footnote w:type="continuationSeparator" w:id="0">
    <w:p w14:paraId="5A623F42" w14:textId="77777777" w:rsidR="0014271D" w:rsidRDefault="0014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D5D44" w14:textId="77777777" w:rsidR="00BA3AE7" w:rsidRDefault="00BA3A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4B3A6" w14:textId="77777777" w:rsidR="00BA3AE7" w:rsidRDefault="00BA3AE7">
    <w:pPr>
      <w:pStyle w:val="Intestazione"/>
    </w:pPr>
    <w:r w:rsidRPr="00326FEB">
      <w:rPr>
        <w:noProof/>
      </w:rPr>
      <w:drawing>
        <wp:inline distT="0" distB="0" distL="0" distR="0" wp14:anchorId="4139ADF3" wp14:editId="5CD32223">
          <wp:extent cx="6124575" cy="800100"/>
          <wp:effectExtent l="0" t="0" r="0" b="0"/>
          <wp:docPr id="3" name="Immagine 5" descr="bunner alto bozza settembre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bunner alto bozza settembre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243EE" w14:textId="77777777" w:rsidR="00BA3AE7" w:rsidRPr="00BF1F33" w:rsidRDefault="00BA3AE7" w:rsidP="0063208E">
    <w:pPr>
      <w:pStyle w:val="Intestazione"/>
      <w:ind w:left="-180"/>
      <w:jc w:val="center"/>
    </w:pPr>
    <w:r w:rsidRPr="00ED42B4">
      <w:rPr>
        <w:noProof/>
      </w:rPr>
      <w:drawing>
        <wp:inline distT="0" distB="0" distL="0" distR="0" wp14:anchorId="59BF3AC5" wp14:editId="183E83EA">
          <wp:extent cx="6515100" cy="857250"/>
          <wp:effectExtent l="0" t="0" r="0" b="0"/>
          <wp:docPr id="1" name="Immagine 1" descr="bunner alto bozza settembre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unner alto bozza settembre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4D11C" w14:textId="77777777" w:rsidR="00BA3AE7" w:rsidRDefault="00BA3AE7" w:rsidP="00881262">
    <w:pPr>
      <w:pStyle w:val="Pidipagina"/>
      <w:ind w:left="142"/>
      <w:jc w:val="center"/>
      <w:rPr>
        <w:rFonts w:ascii="Century Gothic" w:hAnsi="Century Gothic" w:cs="Arial"/>
        <w:b/>
        <w:sz w:val="22"/>
        <w:szCs w:val="22"/>
      </w:rPr>
    </w:pPr>
    <w:r>
      <w:rPr>
        <w:rFonts w:ascii="Century Gothic" w:hAnsi="Century Gothic" w:cs="Arial"/>
        <w:b/>
        <w:sz w:val="22"/>
        <w:szCs w:val="22"/>
      </w:rPr>
      <w:t xml:space="preserve">DIPARTIMENTO di PREVENZIONE </w:t>
    </w:r>
  </w:p>
  <w:p w14:paraId="20D6FC3C" w14:textId="77777777" w:rsidR="00BA3AE7" w:rsidRDefault="00BA3A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aps w:val="0"/>
        <w:smallCaps w:val="0"/>
        <w:strike w:val="0"/>
        <w:dstrike w:val="0"/>
        <w:vanish w:val="0"/>
        <w:color w:val="00000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84C7D"/>
    <w:multiLevelType w:val="hybridMultilevel"/>
    <w:tmpl w:val="FC32AA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7EAE"/>
    <w:multiLevelType w:val="hybridMultilevel"/>
    <w:tmpl w:val="7E5C1B5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84A2F"/>
    <w:multiLevelType w:val="multilevel"/>
    <w:tmpl w:val="53E0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6A0EA4"/>
    <w:multiLevelType w:val="hybridMultilevel"/>
    <w:tmpl w:val="DF347D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05591"/>
    <w:multiLevelType w:val="hybridMultilevel"/>
    <w:tmpl w:val="847294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086D"/>
    <w:multiLevelType w:val="hybridMultilevel"/>
    <w:tmpl w:val="B82632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0204C"/>
    <w:multiLevelType w:val="hybridMultilevel"/>
    <w:tmpl w:val="DF347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E5F82"/>
    <w:multiLevelType w:val="hybridMultilevel"/>
    <w:tmpl w:val="7584CB8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317C217E"/>
    <w:multiLevelType w:val="hybridMultilevel"/>
    <w:tmpl w:val="53E02FAC"/>
    <w:lvl w:ilvl="0" w:tplc="1DEC7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8A66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B6EB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2F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CFC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882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F88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EFA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B46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81E0D17"/>
    <w:multiLevelType w:val="hybridMultilevel"/>
    <w:tmpl w:val="ABEAD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600F4"/>
    <w:multiLevelType w:val="multilevel"/>
    <w:tmpl w:val="53E0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B8B0BFC"/>
    <w:multiLevelType w:val="hybridMultilevel"/>
    <w:tmpl w:val="88FEDA48"/>
    <w:lvl w:ilvl="0" w:tplc="8B8E43E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7168E"/>
    <w:multiLevelType w:val="hybridMultilevel"/>
    <w:tmpl w:val="145A40A6"/>
    <w:lvl w:ilvl="0" w:tplc="14CADF2C">
      <w:start w:val="1"/>
      <w:numFmt w:val="decimal"/>
      <w:lvlText w:val="%1-"/>
      <w:lvlJc w:val="left"/>
      <w:pPr>
        <w:ind w:left="720" w:hanging="360"/>
      </w:pPr>
      <w:rPr>
        <w:rFonts w:eastAsia="NSimSu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E324E"/>
    <w:multiLevelType w:val="hybridMultilevel"/>
    <w:tmpl w:val="93EE78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24DCC"/>
    <w:multiLevelType w:val="hybridMultilevel"/>
    <w:tmpl w:val="7EDC37D0"/>
    <w:lvl w:ilvl="0" w:tplc="8B8E43E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B00A8"/>
    <w:multiLevelType w:val="hybridMultilevel"/>
    <w:tmpl w:val="AF549F00"/>
    <w:lvl w:ilvl="0" w:tplc="0410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7" w15:restartNumberingAfterBreak="0">
    <w:nsid w:val="517662D8"/>
    <w:multiLevelType w:val="hybridMultilevel"/>
    <w:tmpl w:val="5F745C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26104"/>
    <w:multiLevelType w:val="multilevel"/>
    <w:tmpl w:val="53E0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5F72D5C"/>
    <w:multiLevelType w:val="hybridMultilevel"/>
    <w:tmpl w:val="64F0B3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8394D"/>
    <w:multiLevelType w:val="hybridMultilevel"/>
    <w:tmpl w:val="DA987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86147"/>
    <w:multiLevelType w:val="hybridMultilevel"/>
    <w:tmpl w:val="D9DED4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E78C7"/>
    <w:multiLevelType w:val="hybridMultilevel"/>
    <w:tmpl w:val="71543A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41BA2"/>
    <w:multiLevelType w:val="hybridMultilevel"/>
    <w:tmpl w:val="7E340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02D88"/>
    <w:multiLevelType w:val="hybridMultilevel"/>
    <w:tmpl w:val="EA8A6FAA"/>
    <w:lvl w:ilvl="0" w:tplc="0360CA8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42722"/>
    <w:multiLevelType w:val="hybridMultilevel"/>
    <w:tmpl w:val="761CAD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31E7A"/>
    <w:multiLevelType w:val="hybridMultilevel"/>
    <w:tmpl w:val="C4E8A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347C9"/>
    <w:multiLevelType w:val="hybridMultilevel"/>
    <w:tmpl w:val="DC9CF2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8"/>
  </w:num>
  <w:num w:numId="5">
    <w:abstractNumId w:val="12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24"/>
  </w:num>
  <w:num w:numId="11">
    <w:abstractNumId w:val="0"/>
  </w:num>
  <w:num w:numId="12">
    <w:abstractNumId w:val="23"/>
  </w:num>
  <w:num w:numId="13">
    <w:abstractNumId w:val="15"/>
  </w:num>
  <w:num w:numId="14">
    <w:abstractNumId w:val="6"/>
  </w:num>
  <w:num w:numId="15">
    <w:abstractNumId w:val="5"/>
  </w:num>
  <w:num w:numId="16">
    <w:abstractNumId w:val="1"/>
  </w:num>
  <w:num w:numId="17">
    <w:abstractNumId w:val="17"/>
  </w:num>
  <w:num w:numId="18">
    <w:abstractNumId w:val="22"/>
  </w:num>
  <w:num w:numId="19">
    <w:abstractNumId w:val="4"/>
  </w:num>
  <w:num w:numId="20">
    <w:abstractNumId w:val="7"/>
  </w:num>
  <w:num w:numId="21">
    <w:abstractNumId w:val="2"/>
  </w:num>
  <w:num w:numId="22">
    <w:abstractNumId w:val="27"/>
  </w:num>
  <w:num w:numId="23">
    <w:abstractNumId w:val="21"/>
  </w:num>
  <w:num w:numId="24">
    <w:abstractNumId w:val="26"/>
  </w:num>
  <w:num w:numId="25">
    <w:abstractNumId w:val="19"/>
  </w:num>
  <w:num w:numId="26">
    <w:abstractNumId w:val="20"/>
  </w:num>
  <w:num w:numId="27">
    <w:abstractNumId w:val="14"/>
  </w:num>
  <w:num w:numId="28">
    <w:abstractNumId w:val="2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F6"/>
    <w:rsid w:val="00005C44"/>
    <w:rsid w:val="00007C77"/>
    <w:rsid w:val="0002023D"/>
    <w:rsid w:val="0003350A"/>
    <w:rsid w:val="0003368C"/>
    <w:rsid w:val="00033BA3"/>
    <w:rsid w:val="000366CC"/>
    <w:rsid w:val="00044F89"/>
    <w:rsid w:val="00046911"/>
    <w:rsid w:val="0005189F"/>
    <w:rsid w:val="00057684"/>
    <w:rsid w:val="00063690"/>
    <w:rsid w:val="00067E3F"/>
    <w:rsid w:val="0007216D"/>
    <w:rsid w:val="000747B5"/>
    <w:rsid w:val="00074EE0"/>
    <w:rsid w:val="00080999"/>
    <w:rsid w:val="0008461F"/>
    <w:rsid w:val="00087411"/>
    <w:rsid w:val="0009532A"/>
    <w:rsid w:val="000A11FC"/>
    <w:rsid w:val="000A2C56"/>
    <w:rsid w:val="000A3DC3"/>
    <w:rsid w:val="000A4C83"/>
    <w:rsid w:val="000B12B1"/>
    <w:rsid w:val="000B18B1"/>
    <w:rsid w:val="000B1974"/>
    <w:rsid w:val="000B2F3F"/>
    <w:rsid w:val="000B4008"/>
    <w:rsid w:val="000C08B0"/>
    <w:rsid w:val="000D0A54"/>
    <w:rsid w:val="000D2835"/>
    <w:rsid w:val="000D3036"/>
    <w:rsid w:val="000D3A08"/>
    <w:rsid w:val="000D58F1"/>
    <w:rsid w:val="000D608E"/>
    <w:rsid w:val="000D7A68"/>
    <w:rsid w:val="000E1A98"/>
    <w:rsid w:val="000E4925"/>
    <w:rsid w:val="000E6F07"/>
    <w:rsid w:val="000F0439"/>
    <w:rsid w:val="000F0547"/>
    <w:rsid w:val="000F141D"/>
    <w:rsid w:val="000F19A2"/>
    <w:rsid w:val="000F4067"/>
    <w:rsid w:val="00100981"/>
    <w:rsid w:val="001009CC"/>
    <w:rsid w:val="0010599E"/>
    <w:rsid w:val="00107950"/>
    <w:rsid w:val="00112ABD"/>
    <w:rsid w:val="00114589"/>
    <w:rsid w:val="00114B15"/>
    <w:rsid w:val="00116B54"/>
    <w:rsid w:val="00116E64"/>
    <w:rsid w:val="00121E24"/>
    <w:rsid w:val="001325FA"/>
    <w:rsid w:val="00132819"/>
    <w:rsid w:val="00132CFC"/>
    <w:rsid w:val="001379A1"/>
    <w:rsid w:val="0014271D"/>
    <w:rsid w:val="00144998"/>
    <w:rsid w:val="00155210"/>
    <w:rsid w:val="001555CC"/>
    <w:rsid w:val="0016169A"/>
    <w:rsid w:val="00182D46"/>
    <w:rsid w:val="001845AC"/>
    <w:rsid w:val="00186221"/>
    <w:rsid w:val="0019095E"/>
    <w:rsid w:val="00190FDF"/>
    <w:rsid w:val="00196319"/>
    <w:rsid w:val="001973AE"/>
    <w:rsid w:val="001978FB"/>
    <w:rsid w:val="001A6881"/>
    <w:rsid w:val="001B25D9"/>
    <w:rsid w:val="001B2698"/>
    <w:rsid w:val="001B3397"/>
    <w:rsid w:val="001B4B68"/>
    <w:rsid w:val="001C100C"/>
    <w:rsid w:val="001C3F48"/>
    <w:rsid w:val="001C6E3E"/>
    <w:rsid w:val="001D4562"/>
    <w:rsid w:val="001D55C3"/>
    <w:rsid w:val="001D6A93"/>
    <w:rsid w:val="001D7A8D"/>
    <w:rsid w:val="001E0D20"/>
    <w:rsid w:val="001E4405"/>
    <w:rsid w:val="001E58D3"/>
    <w:rsid w:val="001E7649"/>
    <w:rsid w:val="001F08E3"/>
    <w:rsid w:val="001F0C79"/>
    <w:rsid w:val="001F0FC0"/>
    <w:rsid w:val="001F21FF"/>
    <w:rsid w:val="001F3A04"/>
    <w:rsid w:val="001F6AF4"/>
    <w:rsid w:val="0020004C"/>
    <w:rsid w:val="002014CA"/>
    <w:rsid w:val="002018BE"/>
    <w:rsid w:val="00202482"/>
    <w:rsid w:val="002032E3"/>
    <w:rsid w:val="002057C8"/>
    <w:rsid w:val="00205B1B"/>
    <w:rsid w:val="002119BE"/>
    <w:rsid w:val="002121E8"/>
    <w:rsid w:val="00212E17"/>
    <w:rsid w:val="0021594B"/>
    <w:rsid w:val="00216DCE"/>
    <w:rsid w:val="002209EB"/>
    <w:rsid w:val="0022402E"/>
    <w:rsid w:val="00230AB6"/>
    <w:rsid w:val="00236674"/>
    <w:rsid w:val="00253B65"/>
    <w:rsid w:val="002544AF"/>
    <w:rsid w:val="00261160"/>
    <w:rsid w:val="002621D1"/>
    <w:rsid w:val="00266E6E"/>
    <w:rsid w:val="00272238"/>
    <w:rsid w:val="00275F2A"/>
    <w:rsid w:val="002761F7"/>
    <w:rsid w:val="002773A3"/>
    <w:rsid w:val="0028159B"/>
    <w:rsid w:val="00282481"/>
    <w:rsid w:val="00283E23"/>
    <w:rsid w:val="00284F78"/>
    <w:rsid w:val="00285E31"/>
    <w:rsid w:val="00287744"/>
    <w:rsid w:val="00291299"/>
    <w:rsid w:val="002939DB"/>
    <w:rsid w:val="002A0983"/>
    <w:rsid w:val="002A3BD0"/>
    <w:rsid w:val="002A5194"/>
    <w:rsid w:val="002C2FD3"/>
    <w:rsid w:val="002C3675"/>
    <w:rsid w:val="002C4996"/>
    <w:rsid w:val="002C4BAB"/>
    <w:rsid w:val="002C4CB2"/>
    <w:rsid w:val="002C50C2"/>
    <w:rsid w:val="002D15E8"/>
    <w:rsid w:val="002D29C9"/>
    <w:rsid w:val="002D2A3C"/>
    <w:rsid w:val="002D3D82"/>
    <w:rsid w:val="002D585B"/>
    <w:rsid w:val="002E5CF5"/>
    <w:rsid w:val="002E6555"/>
    <w:rsid w:val="002E6AD4"/>
    <w:rsid w:val="002F47B7"/>
    <w:rsid w:val="002F5197"/>
    <w:rsid w:val="002F5C28"/>
    <w:rsid w:val="002F61DA"/>
    <w:rsid w:val="002F7038"/>
    <w:rsid w:val="00301E18"/>
    <w:rsid w:val="003129E6"/>
    <w:rsid w:val="00317276"/>
    <w:rsid w:val="003225E2"/>
    <w:rsid w:val="003263B5"/>
    <w:rsid w:val="0033219B"/>
    <w:rsid w:val="003328B7"/>
    <w:rsid w:val="0033454B"/>
    <w:rsid w:val="00337E9F"/>
    <w:rsid w:val="00341D82"/>
    <w:rsid w:val="00345CAD"/>
    <w:rsid w:val="003630BB"/>
    <w:rsid w:val="00364602"/>
    <w:rsid w:val="003679B7"/>
    <w:rsid w:val="003701CB"/>
    <w:rsid w:val="00371C35"/>
    <w:rsid w:val="00372326"/>
    <w:rsid w:val="00374A8D"/>
    <w:rsid w:val="003750A2"/>
    <w:rsid w:val="00376A42"/>
    <w:rsid w:val="00376B83"/>
    <w:rsid w:val="00382DC7"/>
    <w:rsid w:val="003838CB"/>
    <w:rsid w:val="00384615"/>
    <w:rsid w:val="003865D7"/>
    <w:rsid w:val="00391413"/>
    <w:rsid w:val="003933E8"/>
    <w:rsid w:val="00394698"/>
    <w:rsid w:val="003A6134"/>
    <w:rsid w:val="003A66FC"/>
    <w:rsid w:val="003B04F5"/>
    <w:rsid w:val="003B4835"/>
    <w:rsid w:val="003C5455"/>
    <w:rsid w:val="003C65B5"/>
    <w:rsid w:val="003D1511"/>
    <w:rsid w:val="003D19CE"/>
    <w:rsid w:val="003D2927"/>
    <w:rsid w:val="003D3E0A"/>
    <w:rsid w:val="003D55FD"/>
    <w:rsid w:val="003D7C34"/>
    <w:rsid w:val="003E1531"/>
    <w:rsid w:val="003E2F8D"/>
    <w:rsid w:val="003E6938"/>
    <w:rsid w:val="00403775"/>
    <w:rsid w:val="00414FE6"/>
    <w:rsid w:val="004153AE"/>
    <w:rsid w:val="00415B76"/>
    <w:rsid w:val="00417B77"/>
    <w:rsid w:val="00432727"/>
    <w:rsid w:val="0043361A"/>
    <w:rsid w:val="00434855"/>
    <w:rsid w:val="00437B9B"/>
    <w:rsid w:val="00437CC8"/>
    <w:rsid w:val="004400E5"/>
    <w:rsid w:val="00441CE9"/>
    <w:rsid w:val="004425F9"/>
    <w:rsid w:val="004455DB"/>
    <w:rsid w:val="00447541"/>
    <w:rsid w:val="00451BDD"/>
    <w:rsid w:val="00452432"/>
    <w:rsid w:val="0045621D"/>
    <w:rsid w:val="00463A50"/>
    <w:rsid w:val="004666BC"/>
    <w:rsid w:val="004738AF"/>
    <w:rsid w:val="00473B4B"/>
    <w:rsid w:val="0047424A"/>
    <w:rsid w:val="00477255"/>
    <w:rsid w:val="0047764F"/>
    <w:rsid w:val="00480D1B"/>
    <w:rsid w:val="00494627"/>
    <w:rsid w:val="00495BF7"/>
    <w:rsid w:val="004A06C2"/>
    <w:rsid w:val="004A2810"/>
    <w:rsid w:val="004A29B7"/>
    <w:rsid w:val="004A3F01"/>
    <w:rsid w:val="004A7D6B"/>
    <w:rsid w:val="004B1514"/>
    <w:rsid w:val="004B5C8A"/>
    <w:rsid w:val="004C6826"/>
    <w:rsid w:val="004D47FA"/>
    <w:rsid w:val="004D79A1"/>
    <w:rsid w:val="004D7A7C"/>
    <w:rsid w:val="004E62F7"/>
    <w:rsid w:val="004E7514"/>
    <w:rsid w:val="004F7F7D"/>
    <w:rsid w:val="00501929"/>
    <w:rsid w:val="0051188F"/>
    <w:rsid w:val="005132B1"/>
    <w:rsid w:val="00522BDD"/>
    <w:rsid w:val="005241F3"/>
    <w:rsid w:val="00526499"/>
    <w:rsid w:val="00527410"/>
    <w:rsid w:val="0053070F"/>
    <w:rsid w:val="0054296B"/>
    <w:rsid w:val="005501C5"/>
    <w:rsid w:val="00555025"/>
    <w:rsid w:val="005566B8"/>
    <w:rsid w:val="00561A58"/>
    <w:rsid w:val="005763C8"/>
    <w:rsid w:val="00576B66"/>
    <w:rsid w:val="005771AE"/>
    <w:rsid w:val="00581C0C"/>
    <w:rsid w:val="005853BF"/>
    <w:rsid w:val="00595372"/>
    <w:rsid w:val="00596529"/>
    <w:rsid w:val="005A116A"/>
    <w:rsid w:val="005A16D0"/>
    <w:rsid w:val="005A1FFA"/>
    <w:rsid w:val="005A3897"/>
    <w:rsid w:val="005A3FE2"/>
    <w:rsid w:val="005A40DC"/>
    <w:rsid w:val="005B1047"/>
    <w:rsid w:val="005B221E"/>
    <w:rsid w:val="005C6DC4"/>
    <w:rsid w:val="005D0E82"/>
    <w:rsid w:val="005D508A"/>
    <w:rsid w:val="005D532C"/>
    <w:rsid w:val="005D7236"/>
    <w:rsid w:val="005E171B"/>
    <w:rsid w:val="005E590F"/>
    <w:rsid w:val="005E7B4D"/>
    <w:rsid w:val="005F7A27"/>
    <w:rsid w:val="00607A4F"/>
    <w:rsid w:val="00611CC5"/>
    <w:rsid w:val="00617CD4"/>
    <w:rsid w:val="00631CCB"/>
    <w:rsid w:val="0063208E"/>
    <w:rsid w:val="00633713"/>
    <w:rsid w:val="00637441"/>
    <w:rsid w:val="0064040C"/>
    <w:rsid w:val="00645191"/>
    <w:rsid w:val="00652356"/>
    <w:rsid w:val="00654110"/>
    <w:rsid w:val="00660DB6"/>
    <w:rsid w:val="00661728"/>
    <w:rsid w:val="0066395C"/>
    <w:rsid w:val="00663BA7"/>
    <w:rsid w:val="00666B4A"/>
    <w:rsid w:val="00670E99"/>
    <w:rsid w:val="00685DCC"/>
    <w:rsid w:val="00695FAE"/>
    <w:rsid w:val="00696692"/>
    <w:rsid w:val="006A1457"/>
    <w:rsid w:val="006B573F"/>
    <w:rsid w:val="006B6763"/>
    <w:rsid w:val="006D1518"/>
    <w:rsid w:val="006D1AF0"/>
    <w:rsid w:val="006D21DD"/>
    <w:rsid w:val="006D228B"/>
    <w:rsid w:val="006D4AD5"/>
    <w:rsid w:val="006D56FB"/>
    <w:rsid w:val="006D6945"/>
    <w:rsid w:val="006D7F25"/>
    <w:rsid w:val="006E018E"/>
    <w:rsid w:val="006E5F0D"/>
    <w:rsid w:val="006F1C53"/>
    <w:rsid w:val="00712E24"/>
    <w:rsid w:val="007135DF"/>
    <w:rsid w:val="00715900"/>
    <w:rsid w:val="00717155"/>
    <w:rsid w:val="007172D6"/>
    <w:rsid w:val="00717EE3"/>
    <w:rsid w:val="007208F6"/>
    <w:rsid w:val="00721BD0"/>
    <w:rsid w:val="00724BF1"/>
    <w:rsid w:val="007278B7"/>
    <w:rsid w:val="007318AA"/>
    <w:rsid w:val="00732413"/>
    <w:rsid w:val="007338C7"/>
    <w:rsid w:val="007355D3"/>
    <w:rsid w:val="00735F18"/>
    <w:rsid w:val="007374C7"/>
    <w:rsid w:val="00747790"/>
    <w:rsid w:val="00750224"/>
    <w:rsid w:val="00751761"/>
    <w:rsid w:val="007546E8"/>
    <w:rsid w:val="00761786"/>
    <w:rsid w:val="00761E60"/>
    <w:rsid w:val="00762C9C"/>
    <w:rsid w:val="00771E76"/>
    <w:rsid w:val="00782EAE"/>
    <w:rsid w:val="00783164"/>
    <w:rsid w:val="00785042"/>
    <w:rsid w:val="007862CF"/>
    <w:rsid w:val="0078708D"/>
    <w:rsid w:val="007874E2"/>
    <w:rsid w:val="00787B7D"/>
    <w:rsid w:val="007931E7"/>
    <w:rsid w:val="007A1EA7"/>
    <w:rsid w:val="007A4C66"/>
    <w:rsid w:val="007A7AD9"/>
    <w:rsid w:val="007A7B0F"/>
    <w:rsid w:val="007B0D9D"/>
    <w:rsid w:val="007B224E"/>
    <w:rsid w:val="007B30E5"/>
    <w:rsid w:val="007B5BCC"/>
    <w:rsid w:val="007C189C"/>
    <w:rsid w:val="007C438D"/>
    <w:rsid w:val="007C5F6D"/>
    <w:rsid w:val="007C7CB9"/>
    <w:rsid w:val="007D06E5"/>
    <w:rsid w:val="007D0FFC"/>
    <w:rsid w:val="007D491C"/>
    <w:rsid w:val="007E2A8D"/>
    <w:rsid w:val="007E6395"/>
    <w:rsid w:val="007F70C2"/>
    <w:rsid w:val="00800002"/>
    <w:rsid w:val="008001A4"/>
    <w:rsid w:val="0080094B"/>
    <w:rsid w:val="00800958"/>
    <w:rsid w:val="008027F0"/>
    <w:rsid w:val="00802CF6"/>
    <w:rsid w:val="00802E48"/>
    <w:rsid w:val="008122AB"/>
    <w:rsid w:val="00816DFC"/>
    <w:rsid w:val="008215CA"/>
    <w:rsid w:val="00824EAA"/>
    <w:rsid w:val="0082624B"/>
    <w:rsid w:val="00826CBA"/>
    <w:rsid w:val="008277A7"/>
    <w:rsid w:val="00831110"/>
    <w:rsid w:val="00833233"/>
    <w:rsid w:val="00835C4D"/>
    <w:rsid w:val="008401B3"/>
    <w:rsid w:val="00840495"/>
    <w:rsid w:val="00845B73"/>
    <w:rsid w:val="0084765E"/>
    <w:rsid w:val="00851F8D"/>
    <w:rsid w:val="008528BE"/>
    <w:rsid w:val="00852A31"/>
    <w:rsid w:val="00853E1B"/>
    <w:rsid w:val="00854444"/>
    <w:rsid w:val="00855476"/>
    <w:rsid w:val="00867F92"/>
    <w:rsid w:val="00870A62"/>
    <w:rsid w:val="0087368D"/>
    <w:rsid w:val="008744FF"/>
    <w:rsid w:val="00881262"/>
    <w:rsid w:val="00883B23"/>
    <w:rsid w:val="00883CE9"/>
    <w:rsid w:val="0088493B"/>
    <w:rsid w:val="008901C6"/>
    <w:rsid w:val="00890B98"/>
    <w:rsid w:val="0089135D"/>
    <w:rsid w:val="008957F4"/>
    <w:rsid w:val="00896480"/>
    <w:rsid w:val="008A152A"/>
    <w:rsid w:val="008A50FD"/>
    <w:rsid w:val="008A58B1"/>
    <w:rsid w:val="008B156A"/>
    <w:rsid w:val="008B2E1B"/>
    <w:rsid w:val="008B548B"/>
    <w:rsid w:val="008C2B22"/>
    <w:rsid w:val="008C5864"/>
    <w:rsid w:val="008D10F4"/>
    <w:rsid w:val="008D282B"/>
    <w:rsid w:val="008D6AD8"/>
    <w:rsid w:val="008D6E4D"/>
    <w:rsid w:val="008E0122"/>
    <w:rsid w:val="008F0044"/>
    <w:rsid w:val="008F029D"/>
    <w:rsid w:val="008F2150"/>
    <w:rsid w:val="008F64E1"/>
    <w:rsid w:val="008F7A8C"/>
    <w:rsid w:val="009005D4"/>
    <w:rsid w:val="009044D0"/>
    <w:rsid w:val="00910B4B"/>
    <w:rsid w:val="00914C19"/>
    <w:rsid w:val="009223F1"/>
    <w:rsid w:val="00933747"/>
    <w:rsid w:val="00937932"/>
    <w:rsid w:val="009417D4"/>
    <w:rsid w:val="0094435B"/>
    <w:rsid w:val="0094723A"/>
    <w:rsid w:val="00947FB1"/>
    <w:rsid w:val="009507D9"/>
    <w:rsid w:val="00961B4B"/>
    <w:rsid w:val="00962337"/>
    <w:rsid w:val="00965BA6"/>
    <w:rsid w:val="0098429D"/>
    <w:rsid w:val="00995323"/>
    <w:rsid w:val="009A288D"/>
    <w:rsid w:val="009A30F7"/>
    <w:rsid w:val="009A328B"/>
    <w:rsid w:val="009A4542"/>
    <w:rsid w:val="009B79F6"/>
    <w:rsid w:val="009D18B8"/>
    <w:rsid w:val="009D573E"/>
    <w:rsid w:val="009D6CFB"/>
    <w:rsid w:val="009F096D"/>
    <w:rsid w:val="009F3637"/>
    <w:rsid w:val="009F66B8"/>
    <w:rsid w:val="00A03E35"/>
    <w:rsid w:val="00A07046"/>
    <w:rsid w:val="00A113D7"/>
    <w:rsid w:val="00A12BC7"/>
    <w:rsid w:val="00A159FD"/>
    <w:rsid w:val="00A1604F"/>
    <w:rsid w:val="00A227F7"/>
    <w:rsid w:val="00A27C6B"/>
    <w:rsid w:val="00A34728"/>
    <w:rsid w:val="00A37E06"/>
    <w:rsid w:val="00A54122"/>
    <w:rsid w:val="00A60B61"/>
    <w:rsid w:val="00A63E52"/>
    <w:rsid w:val="00A65784"/>
    <w:rsid w:val="00A70D7C"/>
    <w:rsid w:val="00A774E7"/>
    <w:rsid w:val="00A86DE7"/>
    <w:rsid w:val="00A87515"/>
    <w:rsid w:val="00A91D17"/>
    <w:rsid w:val="00A96183"/>
    <w:rsid w:val="00AA5310"/>
    <w:rsid w:val="00AB5103"/>
    <w:rsid w:val="00AB64FF"/>
    <w:rsid w:val="00AB6E3B"/>
    <w:rsid w:val="00AC0B1A"/>
    <w:rsid w:val="00AC23D2"/>
    <w:rsid w:val="00AC5E14"/>
    <w:rsid w:val="00AD0E25"/>
    <w:rsid w:val="00AD1E48"/>
    <w:rsid w:val="00AD4FED"/>
    <w:rsid w:val="00AE192C"/>
    <w:rsid w:val="00AE4829"/>
    <w:rsid w:val="00AF3526"/>
    <w:rsid w:val="00AF54D2"/>
    <w:rsid w:val="00AF59E4"/>
    <w:rsid w:val="00AF6B03"/>
    <w:rsid w:val="00B02FBC"/>
    <w:rsid w:val="00B03028"/>
    <w:rsid w:val="00B031DD"/>
    <w:rsid w:val="00B03A78"/>
    <w:rsid w:val="00B06EA3"/>
    <w:rsid w:val="00B141C3"/>
    <w:rsid w:val="00B23BE3"/>
    <w:rsid w:val="00B35E34"/>
    <w:rsid w:val="00B37C54"/>
    <w:rsid w:val="00B400C7"/>
    <w:rsid w:val="00B40B11"/>
    <w:rsid w:val="00B410DD"/>
    <w:rsid w:val="00B55820"/>
    <w:rsid w:val="00B55D68"/>
    <w:rsid w:val="00B5783F"/>
    <w:rsid w:val="00B63C38"/>
    <w:rsid w:val="00B652FA"/>
    <w:rsid w:val="00B67580"/>
    <w:rsid w:val="00B70F47"/>
    <w:rsid w:val="00B72C22"/>
    <w:rsid w:val="00B74623"/>
    <w:rsid w:val="00B82261"/>
    <w:rsid w:val="00B82E35"/>
    <w:rsid w:val="00B93EA8"/>
    <w:rsid w:val="00B943E3"/>
    <w:rsid w:val="00B970B8"/>
    <w:rsid w:val="00BA13A8"/>
    <w:rsid w:val="00BA38CD"/>
    <w:rsid w:val="00BA3AE7"/>
    <w:rsid w:val="00BA5BD6"/>
    <w:rsid w:val="00BA6844"/>
    <w:rsid w:val="00BB0136"/>
    <w:rsid w:val="00BB0E50"/>
    <w:rsid w:val="00BB2E59"/>
    <w:rsid w:val="00BB46AF"/>
    <w:rsid w:val="00BB5A21"/>
    <w:rsid w:val="00BB5C8F"/>
    <w:rsid w:val="00BB63FE"/>
    <w:rsid w:val="00BB6A14"/>
    <w:rsid w:val="00BC12C8"/>
    <w:rsid w:val="00BC2194"/>
    <w:rsid w:val="00BC4B03"/>
    <w:rsid w:val="00BC6B68"/>
    <w:rsid w:val="00BC7BBA"/>
    <w:rsid w:val="00BD0152"/>
    <w:rsid w:val="00BD34FD"/>
    <w:rsid w:val="00BD4077"/>
    <w:rsid w:val="00BD4CFF"/>
    <w:rsid w:val="00BD79A8"/>
    <w:rsid w:val="00BE1E7E"/>
    <w:rsid w:val="00BF16BE"/>
    <w:rsid w:val="00BF1F33"/>
    <w:rsid w:val="00BF6D0E"/>
    <w:rsid w:val="00C063F0"/>
    <w:rsid w:val="00C12582"/>
    <w:rsid w:val="00C336D6"/>
    <w:rsid w:val="00C3738B"/>
    <w:rsid w:val="00C40139"/>
    <w:rsid w:val="00C407A9"/>
    <w:rsid w:val="00C45CD0"/>
    <w:rsid w:val="00C45DA7"/>
    <w:rsid w:val="00C53204"/>
    <w:rsid w:val="00C56336"/>
    <w:rsid w:val="00C57C8D"/>
    <w:rsid w:val="00C655FF"/>
    <w:rsid w:val="00C67215"/>
    <w:rsid w:val="00C701D8"/>
    <w:rsid w:val="00C7033D"/>
    <w:rsid w:val="00C72778"/>
    <w:rsid w:val="00C736D9"/>
    <w:rsid w:val="00C809A1"/>
    <w:rsid w:val="00C82F82"/>
    <w:rsid w:val="00C8499C"/>
    <w:rsid w:val="00C91211"/>
    <w:rsid w:val="00C9362D"/>
    <w:rsid w:val="00CA1825"/>
    <w:rsid w:val="00CA621C"/>
    <w:rsid w:val="00CA6377"/>
    <w:rsid w:val="00CA6EA5"/>
    <w:rsid w:val="00CB010B"/>
    <w:rsid w:val="00CB0C05"/>
    <w:rsid w:val="00CB0DAB"/>
    <w:rsid w:val="00CB3910"/>
    <w:rsid w:val="00CC0E27"/>
    <w:rsid w:val="00CC2896"/>
    <w:rsid w:val="00CC3971"/>
    <w:rsid w:val="00CC7DE3"/>
    <w:rsid w:val="00CD0666"/>
    <w:rsid w:val="00CD227F"/>
    <w:rsid w:val="00CD2982"/>
    <w:rsid w:val="00CD31B0"/>
    <w:rsid w:val="00CD3545"/>
    <w:rsid w:val="00CE2A41"/>
    <w:rsid w:val="00CE3600"/>
    <w:rsid w:val="00CE42BF"/>
    <w:rsid w:val="00CF0F78"/>
    <w:rsid w:val="00CF3FFB"/>
    <w:rsid w:val="00D00A1B"/>
    <w:rsid w:val="00D00A83"/>
    <w:rsid w:val="00D04045"/>
    <w:rsid w:val="00D0610E"/>
    <w:rsid w:val="00D07915"/>
    <w:rsid w:val="00D11B95"/>
    <w:rsid w:val="00D12C41"/>
    <w:rsid w:val="00D14B6C"/>
    <w:rsid w:val="00D15AF8"/>
    <w:rsid w:val="00D20C41"/>
    <w:rsid w:val="00D22132"/>
    <w:rsid w:val="00D224F7"/>
    <w:rsid w:val="00D22A79"/>
    <w:rsid w:val="00D30690"/>
    <w:rsid w:val="00D31184"/>
    <w:rsid w:val="00D32155"/>
    <w:rsid w:val="00D33914"/>
    <w:rsid w:val="00D3530C"/>
    <w:rsid w:val="00D3614D"/>
    <w:rsid w:val="00D41ADB"/>
    <w:rsid w:val="00D46B87"/>
    <w:rsid w:val="00D515A1"/>
    <w:rsid w:val="00D60C46"/>
    <w:rsid w:val="00D62173"/>
    <w:rsid w:val="00D668A3"/>
    <w:rsid w:val="00D74011"/>
    <w:rsid w:val="00D75D8F"/>
    <w:rsid w:val="00D76A22"/>
    <w:rsid w:val="00D844C7"/>
    <w:rsid w:val="00D84813"/>
    <w:rsid w:val="00D84880"/>
    <w:rsid w:val="00D84B32"/>
    <w:rsid w:val="00D95C27"/>
    <w:rsid w:val="00D97A0D"/>
    <w:rsid w:val="00DA1DF8"/>
    <w:rsid w:val="00DB3BBC"/>
    <w:rsid w:val="00DB4C94"/>
    <w:rsid w:val="00DB6328"/>
    <w:rsid w:val="00DB7751"/>
    <w:rsid w:val="00DE12A0"/>
    <w:rsid w:val="00DE139E"/>
    <w:rsid w:val="00DE526B"/>
    <w:rsid w:val="00DF1DAC"/>
    <w:rsid w:val="00DF41DF"/>
    <w:rsid w:val="00DF48A8"/>
    <w:rsid w:val="00DF4BB1"/>
    <w:rsid w:val="00E05245"/>
    <w:rsid w:val="00E105B7"/>
    <w:rsid w:val="00E11503"/>
    <w:rsid w:val="00E1462B"/>
    <w:rsid w:val="00E14BFC"/>
    <w:rsid w:val="00E16944"/>
    <w:rsid w:val="00E22A8D"/>
    <w:rsid w:val="00E24296"/>
    <w:rsid w:val="00E246BD"/>
    <w:rsid w:val="00E25F3E"/>
    <w:rsid w:val="00E30337"/>
    <w:rsid w:val="00E3400A"/>
    <w:rsid w:val="00E344AA"/>
    <w:rsid w:val="00E43E93"/>
    <w:rsid w:val="00E51DA9"/>
    <w:rsid w:val="00E53EFC"/>
    <w:rsid w:val="00E61B34"/>
    <w:rsid w:val="00E65EDD"/>
    <w:rsid w:val="00E90365"/>
    <w:rsid w:val="00E9677C"/>
    <w:rsid w:val="00E973F1"/>
    <w:rsid w:val="00EA05A4"/>
    <w:rsid w:val="00EA1E80"/>
    <w:rsid w:val="00EA2552"/>
    <w:rsid w:val="00EA42B3"/>
    <w:rsid w:val="00EA5273"/>
    <w:rsid w:val="00EA6229"/>
    <w:rsid w:val="00EB2FCF"/>
    <w:rsid w:val="00EB5D9E"/>
    <w:rsid w:val="00EB7512"/>
    <w:rsid w:val="00EC5558"/>
    <w:rsid w:val="00EC62EB"/>
    <w:rsid w:val="00ED302C"/>
    <w:rsid w:val="00ED5127"/>
    <w:rsid w:val="00ED5A38"/>
    <w:rsid w:val="00ED63EC"/>
    <w:rsid w:val="00EE0102"/>
    <w:rsid w:val="00EE7FCD"/>
    <w:rsid w:val="00EF068C"/>
    <w:rsid w:val="00F024C2"/>
    <w:rsid w:val="00F03026"/>
    <w:rsid w:val="00F06FEF"/>
    <w:rsid w:val="00F13146"/>
    <w:rsid w:val="00F16E0C"/>
    <w:rsid w:val="00F218A0"/>
    <w:rsid w:val="00F2553F"/>
    <w:rsid w:val="00F26B56"/>
    <w:rsid w:val="00F27AAF"/>
    <w:rsid w:val="00F31592"/>
    <w:rsid w:val="00F339BD"/>
    <w:rsid w:val="00F3435C"/>
    <w:rsid w:val="00F34AB0"/>
    <w:rsid w:val="00F34ED2"/>
    <w:rsid w:val="00F43392"/>
    <w:rsid w:val="00F45478"/>
    <w:rsid w:val="00F505D2"/>
    <w:rsid w:val="00F50A8E"/>
    <w:rsid w:val="00F50B0D"/>
    <w:rsid w:val="00F63218"/>
    <w:rsid w:val="00F67E1D"/>
    <w:rsid w:val="00F747F2"/>
    <w:rsid w:val="00F91381"/>
    <w:rsid w:val="00F9173B"/>
    <w:rsid w:val="00F934C8"/>
    <w:rsid w:val="00FA394A"/>
    <w:rsid w:val="00FA3B5F"/>
    <w:rsid w:val="00FA3DFC"/>
    <w:rsid w:val="00FA68C3"/>
    <w:rsid w:val="00FA6FFB"/>
    <w:rsid w:val="00FB0D73"/>
    <w:rsid w:val="00FB3AA5"/>
    <w:rsid w:val="00FB3C8B"/>
    <w:rsid w:val="00FB4078"/>
    <w:rsid w:val="00FB43A8"/>
    <w:rsid w:val="00FB79DC"/>
    <w:rsid w:val="00FB7C3F"/>
    <w:rsid w:val="00FC2D00"/>
    <w:rsid w:val="00FC47BC"/>
    <w:rsid w:val="00FD3E76"/>
    <w:rsid w:val="00FD532E"/>
    <w:rsid w:val="00FE08EF"/>
    <w:rsid w:val="00FE42A9"/>
    <w:rsid w:val="00FF3126"/>
    <w:rsid w:val="00FF363F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F88C0"/>
  <w15:chartTrackingRefBased/>
  <w15:docId w15:val="{404121CC-E22E-4513-90A1-FE6174E2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CD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F363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qFormat/>
    <w:rsid w:val="00617CD4"/>
    <w:pPr>
      <w:keepNext/>
      <w:jc w:val="center"/>
      <w:outlineLvl w:val="7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TITOLOAZZURRO">
    <w:name w:val="TITOLO AZZURRO"/>
    <w:basedOn w:val="Normale"/>
    <w:semiHidden/>
    <w:rsid w:val="00ED5127"/>
    <w:pPr>
      <w:widowControl w:val="0"/>
      <w:adjustRightInd w:val="0"/>
      <w:jc w:val="both"/>
    </w:pPr>
    <w:rPr>
      <w:rFonts w:ascii="Verdana" w:hAnsi="Verdana"/>
      <w:color w:val="0000FF"/>
      <w:sz w:val="22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617CD4"/>
    <w:pPr>
      <w:ind w:firstLine="708"/>
      <w:jc w:val="both"/>
    </w:pPr>
    <w:rPr>
      <w:rFonts w:ascii="Times" w:hAnsi="Times"/>
      <w:szCs w:val="20"/>
    </w:rPr>
  </w:style>
  <w:style w:type="character" w:customStyle="1" w:styleId="Titolo2Carattere">
    <w:name w:val="Titolo 2 Carattere"/>
    <w:link w:val="Titolo2"/>
    <w:semiHidden/>
    <w:rsid w:val="00FF363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eWeb">
    <w:name w:val="Normal (Web)"/>
    <w:basedOn w:val="Normale"/>
    <w:rsid w:val="00FF363F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Corpotesto">
    <w:name w:val="Body Text"/>
    <w:basedOn w:val="Normale"/>
    <w:link w:val="CorpotestoCarattere"/>
    <w:rsid w:val="00FF363F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link w:val="Corpotesto"/>
    <w:rsid w:val="00FF363F"/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8D6AD8"/>
    <w:pPr>
      <w:suppressAutoHyphens/>
    </w:pPr>
    <w:rPr>
      <w:sz w:val="20"/>
      <w:szCs w:val="20"/>
      <w:lang w:eastAsia="zh-CN"/>
    </w:rPr>
  </w:style>
  <w:style w:type="character" w:customStyle="1" w:styleId="TestonotaapidipaginaCarattere">
    <w:name w:val="Testo nota a piè di pagina Carattere"/>
    <w:link w:val="Testonotaapidipagina"/>
    <w:rsid w:val="008D6AD8"/>
    <w:rPr>
      <w:lang w:eastAsia="zh-CN"/>
    </w:rPr>
  </w:style>
  <w:style w:type="paragraph" w:customStyle="1" w:styleId="western">
    <w:name w:val="western"/>
    <w:basedOn w:val="Normale"/>
    <w:rsid w:val="008D6AD8"/>
    <w:pPr>
      <w:suppressAutoHyphens/>
      <w:spacing w:before="280" w:after="142" w:line="276" w:lineRule="auto"/>
    </w:pPr>
    <w:rPr>
      <w:rFonts w:ascii="Liberation Serif" w:eastAsia="Arial Unicode MS" w:hAnsi="Liberation Serif" w:cs="Liberation Serif"/>
      <w:color w:val="000000"/>
      <w:lang w:eastAsia="zh-CN"/>
    </w:rPr>
  </w:style>
  <w:style w:type="paragraph" w:customStyle="1" w:styleId="Testopreformattato">
    <w:name w:val="Testo preformattato"/>
    <w:basedOn w:val="Normale"/>
    <w:rsid w:val="008D6AD8"/>
    <w:pPr>
      <w:suppressAutoHyphens/>
    </w:pPr>
    <w:rPr>
      <w:rFonts w:ascii="Liberation Mono" w:eastAsia="NSimSun" w:hAnsi="Liberation Mono" w:cs="Liberation Mono"/>
      <w:sz w:val="20"/>
      <w:szCs w:val="20"/>
      <w:lang w:eastAsia="zh-CN"/>
    </w:rPr>
  </w:style>
  <w:style w:type="table" w:styleId="Grigliatabella">
    <w:name w:val="Table Grid"/>
    <w:basedOn w:val="Tabellanormale"/>
    <w:rsid w:val="00513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weight-bold">
    <w:name w:val="text-weight-bold"/>
    <w:rsid w:val="00E65EDD"/>
  </w:style>
  <w:style w:type="paragraph" w:styleId="Paragrafoelenco">
    <w:name w:val="List Paragraph"/>
    <w:basedOn w:val="Normale"/>
    <w:uiPriority w:val="34"/>
    <w:qFormat/>
    <w:rsid w:val="001E58D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607A4F"/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5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orsani\Dati%20applicazioni\Microsoft\Modelli\intestazione%20ASLTO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88AFF-2D0D-4830-8740-06FCCDAF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ASLTO3.dot</Template>
  <TotalTime>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eniardi</dc:creator>
  <cp:keywords/>
  <dc:description/>
  <cp:lastModifiedBy>Utente Windows</cp:lastModifiedBy>
  <cp:revision>6</cp:revision>
  <cp:lastPrinted>2020-12-31T08:33:00Z</cp:lastPrinted>
  <dcterms:created xsi:type="dcterms:W3CDTF">2022-02-06T20:01:00Z</dcterms:created>
  <dcterms:modified xsi:type="dcterms:W3CDTF">2022-03-14T14:09:00Z</dcterms:modified>
</cp:coreProperties>
</file>